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ED" w:rsidRDefault="00E610ED" w:rsidP="00482AE2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ПРОЕКТ</w:t>
      </w:r>
    </w:p>
    <w:p w:rsidR="00E610ED" w:rsidRPr="00482AE2" w:rsidRDefault="00E610ED" w:rsidP="00482AE2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2AE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ТОЛОКОНЦЕВСКОГО</w:t>
      </w:r>
      <w:r w:rsidRPr="00482A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610ED" w:rsidRPr="00482AE2" w:rsidRDefault="00E610ED" w:rsidP="00482AE2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2AE2">
        <w:rPr>
          <w:rFonts w:ascii="Times New Roman" w:hAnsi="Times New Roman" w:cs="Times New Roman"/>
          <w:b/>
          <w:bCs/>
          <w:sz w:val="24"/>
          <w:szCs w:val="24"/>
        </w:rPr>
        <w:t>КРУТИНСКОГО МУНИЦИПАЛЬНОГО РАЙОНА</w:t>
      </w:r>
    </w:p>
    <w:p w:rsidR="00E610ED" w:rsidRPr="00482AE2" w:rsidRDefault="00E610ED" w:rsidP="00482AE2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2AE2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E610ED" w:rsidRPr="00482AE2" w:rsidRDefault="00E610ED" w:rsidP="00482AE2">
      <w:pPr>
        <w:tabs>
          <w:tab w:val="left" w:pos="72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0ED" w:rsidRPr="00482AE2" w:rsidRDefault="00E610ED" w:rsidP="00482AE2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2AE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E610ED" w:rsidRPr="00482AE2" w:rsidRDefault="00E610ED" w:rsidP="00482AE2">
      <w:pPr>
        <w:tabs>
          <w:tab w:val="left" w:pos="7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_________ 2024 года          № </w:t>
      </w:r>
    </w:p>
    <w:p w:rsidR="00E610ED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Толоконцево</w:t>
      </w:r>
    </w:p>
    <w:p w:rsidR="00E610ED" w:rsidRPr="00482AE2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82AE2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в рамках</w:t>
      </w:r>
      <w:r w:rsidRPr="00482AE2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сельского поселения Крутинского муниципального района </w:t>
      </w:r>
    </w:p>
    <w:p w:rsidR="00E610ED" w:rsidRPr="00482AE2" w:rsidRDefault="00E610ED" w:rsidP="00482A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Омской области на 2025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E610ED" w:rsidRPr="00482AE2" w:rsidRDefault="00E610ED" w:rsidP="00482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0ED" w:rsidRPr="0067580D" w:rsidRDefault="00E610ED" w:rsidP="00AF6CCD">
      <w:pPr>
        <w:shd w:val="clear" w:color="auto" w:fill="FFFFFF"/>
        <w:ind w:firstLine="0"/>
        <w:jc w:val="both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2AE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прилагаемую  </w:t>
      </w:r>
      <w:r w:rsidRPr="00482AE2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 xml:space="preserve">рамму профилактики рисков </w:t>
      </w:r>
      <w:r w:rsidRPr="00482AE2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в рамках</w:t>
      </w:r>
      <w:r w:rsidRPr="00482AE2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сельского поселения Крутинского муниципально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го района Омской области на 2025</w:t>
      </w:r>
      <w:r w:rsidRPr="00482AE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</w:p>
    <w:p w:rsidR="00E610ED" w:rsidRPr="00482AE2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2AE2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E610ED" w:rsidRPr="00482AE2" w:rsidRDefault="00E610ED" w:rsidP="00AF6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2AE2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482AE2">
        <w:rPr>
          <w:rFonts w:ascii="Times New Roman" w:hAnsi="Times New Roman" w:cs="Times New Roman"/>
          <w:color w:val="010101"/>
          <w:sz w:val="24"/>
          <w:szCs w:val="24"/>
        </w:rPr>
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82AE2">
        <w:rPr>
          <w:rFonts w:ascii="Times New Roman" w:hAnsi="Times New Roman" w:cs="Times New Roman"/>
          <w:sz w:val="24"/>
          <w:szCs w:val="24"/>
        </w:rPr>
        <w:t>.</w:t>
      </w: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482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Толоконцевского</w:t>
      </w:r>
      <w:r w:rsidRPr="00482A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610ED" w:rsidRPr="00482AE2" w:rsidRDefault="00E610ED" w:rsidP="00AF6C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Н.Н.Граничева</w:t>
      </w: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Pr="00482AE2" w:rsidRDefault="00E610ED" w:rsidP="00482A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10ED" w:rsidRDefault="00E610ED" w:rsidP="0011183C">
      <w:pPr>
        <w:shd w:val="clear" w:color="auto" w:fill="FFFFFF"/>
        <w:ind w:firstLine="0"/>
        <w:jc w:val="right"/>
        <w:outlineLvl w:val="1"/>
        <w:rPr>
          <w:rFonts w:ascii="Times New Roman" w:hAnsi="Times New Roman" w:cs="Times New Roman"/>
          <w:color w:val="010101"/>
          <w:sz w:val="32"/>
          <w:szCs w:val="32"/>
          <w:lang w:eastAsia="ru-RU"/>
        </w:rPr>
      </w:pPr>
    </w:p>
    <w:p w:rsidR="00E610ED" w:rsidRDefault="00E610ED" w:rsidP="0011183C">
      <w:pPr>
        <w:shd w:val="clear" w:color="auto" w:fill="FFFFFF"/>
        <w:ind w:firstLine="0"/>
        <w:jc w:val="right"/>
        <w:outlineLvl w:val="1"/>
        <w:rPr>
          <w:rFonts w:ascii="Times New Roman" w:hAnsi="Times New Roman" w:cs="Times New Roman"/>
          <w:color w:val="010101"/>
          <w:sz w:val="32"/>
          <w:szCs w:val="32"/>
          <w:lang w:eastAsia="ru-RU"/>
        </w:rPr>
      </w:pPr>
    </w:p>
    <w:p w:rsidR="00E610ED" w:rsidRDefault="00E610ED" w:rsidP="0011183C">
      <w:pPr>
        <w:shd w:val="clear" w:color="auto" w:fill="FFFFFF"/>
        <w:ind w:firstLine="0"/>
        <w:jc w:val="right"/>
        <w:outlineLvl w:val="1"/>
        <w:rPr>
          <w:rFonts w:ascii="Times New Roman" w:hAnsi="Times New Roman" w:cs="Times New Roman"/>
          <w:color w:val="010101"/>
          <w:sz w:val="32"/>
          <w:szCs w:val="32"/>
          <w:lang w:eastAsia="ru-RU"/>
        </w:rPr>
      </w:pPr>
    </w:p>
    <w:p w:rsidR="00E610ED" w:rsidRDefault="00E610ED" w:rsidP="0011183C">
      <w:pPr>
        <w:shd w:val="clear" w:color="auto" w:fill="FFFFFF"/>
        <w:ind w:firstLine="0"/>
        <w:jc w:val="right"/>
        <w:outlineLvl w:val="1"/>
        <w:rPr>
          <w:rFonts w:ascii="Times New Roman" w:hAnsi="Times New Roman" w:cs="Times New Roman"/>
          <w:color w:val="010101"/>
          <w:sz w:val="32"/>
          <w:szCs w:val="32"/>
          <w:lang w:eastAsia="ru-RU"/>
        </w:rPr>
      </w:pPr>
    </w:p>
    <w:p w:rsidR="00E610ED" w:rsidRDefault="00E610ED" w:rsidP="00DA6A5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6A5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10ED" w:rsidRPr="00DA6A55" w:rsidRDefault="00E610ED" w:rsidP="00DA6A5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6A5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610ED" w:rsidRDefault="00E610ED" w:rsidP="00DA6A5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Толоконцевского</w:t>
      </w:r>
      <w:r w:rsidRPr="00DA6A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610ED" w:rsidRPr="00DA6A55" w:rsidRDefault="00E610ED" w:rsidP="00DA6A55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  ________ 2024</w:t>
      </w:r>
      <w:r w:rsidRPr="00DA6A5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10ED" w:rsidRDefault="00E610ED" w:rsidP="0011183C">
      <w:pPr>
        <w:shd w:val="clear" w:color="auto" w:fill="FFFFFF"/>
        <w:ind w:firstLine="0"/>
        <w:jc w:val="right"/>
        <w:outlineLvl w:val="1"/>
        <w:rPr>
          <w:rFonts w:ascii="Times New Roman" w:hAnsi="Times New Roman" w:cs="Times New Roman"/>
          <w:color w:val="010101"/>
          <w:sz w:val="32"/>
          <w:szCs w:val="32"/>
          <w:lang w:eastAsia="ru-RU"/>
        </w:rPr>
      </w:pPr>
    </w:p>
    <w:p w:rsidR="00E610ED" w:rsidRDefault="00E610ED" w:rsidP="003E31DE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610ED" w:rsidRDefault="00E610ED" w:rsidP="003E31DE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474F07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Толоконцевского</w:t>
      </w:r>
      <w:r w:rsidRPr="00474F07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сельского поселения 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Крутинского</w:t>
      </w:r>
      <w:r w:rsidRPr="00474F07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района </w:t>
      </w:r>
    </w:p>
    <w:p w:rsidR="00E610ED" w:rsidRDefault="00E610ED" w:rsidP="003E31DE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Омской области на 2025</w:t>
      </w:r>
      <w:r w:rsidRPr="00474F07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E610ED" w:rsidRDefault="00E610ED" w:rsidP="003E31DE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610ED" w:rsidRPr="00E07C09" w:rsidRDefault="00E610ED" w:rsidP="0006508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области. </w:t>
      </w:r>
    </w:p>
    <w:p w:rsidR="00E610ED" w:rsidRPr="00E07C09" w:rsidRDefault="00E610ED" w:rsidP="008350D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осуществляется Администрацией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Администрация).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1.2. 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за соблюдением правил благоустройства территории</w:t>
      </w: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 осуществляется посредством: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области;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610ED" w:rsidRPr="0018627B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1.4. Данные о проведенных мероприятиях.</w:t>
      </w:r>
    </w:p>
    <w:p w:rsidR="00E610ED" w:rsidRDefault="00E610ED" w:rsidP="00920C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>
        <w:t>За текущий период 2024</w:t>
      </w:r>
      <w:r w:rsidRPr="0018627B">
        <w:t xml:space="preserve"> года в рамках муниципального контроля за соблюдением Правил благоустройства на территории  </w:t>
      </w:r>
      <w:r>
        <w:rPr>
          <w:color w:val="010101"/>
        </w:rPr>
        <w:t>Толоконцевского</w:t>
      </w:r>
      <w:r w:rsidRPr="0018627B">
        <w:rPr>
          <w:color w:val="010101"/>
        </w:rPr>
        <w:t xml:space="preserve"> сельского поселения Крутинского </w:t>
      </w:r>
    </w:p>
    <w:p w:rsidR="00E610ED" w:rsidRPr="0018627B" w:rsidRDefault="00E610ED" w:rsidP="00920C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18627B">
        <w:rPr>
          <w:color w:val="010101"/>
        </w:rPr>
        <w:t>муниципального района Омской области</w:t>
      </w:r>
      <w:r w:rsidRPr="0018627B"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color w:val="010101"/>
        </w:rPr>
        <w:t>Толоконцевского</w:t>
      </w:r>
      <w:r>
        <w:t xml:space="preserve"> </w:t>
      </w:r>
      <w:r w:rsidRPr="0018627B">
        <w:rPr>
          <w:color w:val="010101"/>
        </w:rPr>
        <w:t>сельского поселения Крутинского муниципального района Омской области</w:t>
      </w:r>
      <w:r>
        <w:t xml:space="preserve"> не про</w:t>
      </w:r>
      <w:r w:rsidRPr="0018627B">
        <w:t>водились.</w:t>
      </w:r>
    </w:p>
    <w:p w:rsidR="00E610ED" w:rsidRPr="00A271FC" w:rsidRDefault="00E610ED" w:rsidP="00920C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t>В целях профилактики нарушений обязательных требований, соблюдение которых проверяется в ходе осуществления муниципальног</w:t>
      </w:r>
      <w:r>
        <w:t>о контроля Администрацией в 2024</w:t>
      </w:r>
      <w:r w:rsidRPr="00A271FC">
        <w:t xml:space="preserve"> году проведена следующая работа.</w:t>
      </w:r>
    </w:p>
    <w:p w:rsidR="00E610ED" w:rsidRPr="00A271FC" w:rsidRDefault="00E610ED" w:rsidP="00920CB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rPr>
          <w:color w:val="010101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Толоконцевского</w:t>
      </w: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Крутинского муниципально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го района Омской области на 2024</w:t>
      </w:r>
      <w:r w:rsidRPr="0018627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1.5.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610ED" w:rsidRPr="00E07C09" w:rsidRDefault="00E610ED" w:rsidP="00920CB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610ED" w:rsidRPr="00E07C09" w:rsidRDefault="00E610ED" w:rsidP="003E31DE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</w:t>
      </w:r>
      <w:r w:rsidRPr="00E07C09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. Цели и задачи Программы 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.1. Цели Программы: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10ED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E610ED" w:rsidRPr="00E07C09" w:rsidRDefault="00E610ED" w:rsidP="00E76E7B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610ED" w:rsidRPr="00F13CC3" w:rsidRDefault="00E610ED" w:rsidP="00F13CC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3CC3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3. </w:t>
      </w:r>
      <w:r w:rsidRPr="00F13C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E610ED" w:rsidRPr="003530D0" w:rsidRDefault="00E610ED" w:rsidP="003530D0">
      <w:pPr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110"/>
        <w:gridCol w:w="2268"/>
        <w:gridCol w:w="2531"/>
      </w:tblGrid>
      <w:tr w:rsidR="00E610ED" w:rsidRPr="00386587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0ED" w:rsidRDefault="00E610ED" w:rsidP="0007571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610ED" w:rsidRPr="00682DBA" w:rsidRDefault="00E610ED" w:rsidP="0007571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E610ED" w:rsidRPr="00682DBA" w:rsidRDefault="00E610ED" w:rsidP="00075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0ED" w:rsidRPr="00F13CC3" w:rsidRDefault="00E610ED" w:rsidP="00FF31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610ED" w:rsidRPr="00F13CC3" w:rsidRDefault="00E610ED" w:rsidP="00FF31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0ED" w:rsidRPr="00F13CC3" w:rsidRDefault="00E610ED" w:rsidP="00FF31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ED" w:rsidRPr="00F13CC3" w:rsidRDefault="00E610ED" w:rsidP="00FF31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F1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610ED" w:rsidRPr="00386587">
        <w:trPr>
          <w:trHeight w:hRule="exact" w:val="36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682DBA" w:rsidRDefault="00E610ED" w:rsidP="000757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3530D0" w:rsidRDefault="00E610ED" w:rsidP="00F6463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610ED" w:rsidRPr="003530D0" w:rsidRDefault="00E610ED" w:rsidP="0018627B">
            <w:pPr>
              <w:pStyle w:val="ConsPlusNormal"/>
              <w:ind w:right="131"/>
              <w:jc w:val="both"/>
              <w:rPr>
                <w:rFonts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Толоконцевского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3530D0" w:rsidRDefault="00E610ED" w:rsidP="00065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3530D0" w:rsidRDefault="00E610ED" w:rsidP="00065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E610ED" w:rsidRPr="003530D0" w:rsidRDefault="00E610ED" w:rsidP="0006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ED" w:rsidRPr="00386587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682DBA" w:rsidRDefault="00E610ED" w:rsidP="0007571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3530D0" w:rsidRDefault="00E610ED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610ED" w:rsidRPr="003530D0" w:rsidRDefault="00E610ED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3530D0" w:rsidRDefault="00E610ED" w:rsidP="0006508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3530D0" w:rsidRDefault="00E610ED" w:rsidP="000650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E610ED" w:rsidRPr="003530D0" w:rsidRDefault="00E610ED" w:rsidP="0006508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0ED" w:rsidRPr="00386587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075713" w:rsidRDefault="00E610ED" w:rsidP="00075713">
            <w:pPr>
              <w:widowControl w:val="0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E610ED" w:rsidRPr="003530D0" w:rsidRDefault="00E610ED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E610ED" w:rsidRPr="003530D0" w:rsidRDefault="00E610ED" w:rsidP="003530D0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3530D0" w:rsidRDefault="00E610ED" w:rsidP="00A14267">
            <w:pPr>
              <w:widowControl w:val="0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3530D0" w:rsidRDefault="00E610ED" w:rsidP="00A142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E610ED" w:rsidRPr="003530D0" w:rsidRDefault="00E610ED" w:rsidP="00A142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0ED" w:rsidRPr="00682DBA" w:rsidRDefault="00E610ED" w:rsidP="003530D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610ED" w:rsidRPr="00682DBA" w:rsidRDefault="00E610ED" w:rsidP="003530D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2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 4. Показатели результативности и эффективности Программы</w:t>
      </w:r>
    </w:p>
    <w:p w:rsidR="00E610ED" w:rsidRPr="00E76E7B" w:rsidRDefault="00E610ED" w:rsidP="003530D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610ED" w:rsidRPr="003865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E610ED" w:rsidRPr="00386587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610ED" w:rsidRPr="00E76E7B" w:rsidRDefault="00E610ED" w:rsidP="00181A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10ED" w:rsidRPr="003865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86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610ED" w:rsidRPr="003865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86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0ED" w:rsidRPr="00E76E7B" w:rsidRDefault="00E610ED" w:rsidP="00E76E7B">
            <w:pPr>
              <w:widowControl w:val="0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610ED" w:rsidRPr="00E76E7B" w:rsidRDefault="00E610ED" w:rsidP="00181A9C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ED" w:rsidRPr="00E76E7B" w:rsidRDefault="00E610ED" w:rsidP="00181A9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610ED" w:rsidRPr="00383507" w:rsidRDefault="00E610ED" w:rsidP="003530D0">
      <w:pPr>
        <w:ind w:firstLine="567"/>
        <w:jc w:val="center"/>
        <w:rPr>
          <w:sz w:val="24"/>
          <w:szCs w:val="24"/>
        </w:rPr>
      </w:pPr>
    </w:p>
    <w:p w:rsidR="00E610ED" w:rsidRDefault="00E610ED" w:rsidP="003E31D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E610ED" w:rsidRPr="00E07C09" w:rsidRDefault="00E610ED" w:rsidP="003E31D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610ED" w:rsidRPr="00E07C09" w:rsidRDefault="00E610ED" w:rsidP="003E31DE">
      <w:pPr>
        <w:shd w:val="clear" w:color="auto" w:fill="FFFFFF"/>
        <w:ind w:firstLine="0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610ED" w:rsidRPr="00E07C09" w:rsidRDefault="00E610ED" w:rsidP="003E31DE">
      <w:pPr>
        <w:rPr>
          <w:rFonts w:ascii="Times New Roman" w:hAnsi="Times New Roman" w:cs="Times New Roman"/>
          <w:sz w:val="24"/>
          <w:szCs w:val="24"/>
        </w:rPr>
      </w:pPr>
    </w:p>
    <w:p w:rsidR="00E610ED" w:rsidRDefault="00E610ED"/>
    <w:sectPr w:rsidR="00E610ED" w:rsidSect="0039460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1DE"/>
    <w:rsid w:val="00065084"/>
    <w:rsid w:val="00075713"/>
    <w:rsid w:val="00095EB6"/>
    <w:rsid w:val="000A06F5"/>
    <w:rsid w:val="000A07F6"/>
    <w:rsid w:val="000A518B"/>
    <w:rsid w:val="000A6FCF"/>
    <w:rsid w:val="000D4B3F"/>
    <w:rsid w:val="0011183C"/>
    <w:rsid w:val="0014090B"/>
    <w:rsid w:val="00142E59"/>
    <w:rsid w:val="001535A4"/>
    <w:rsid w:val="00181A9C"/>
    <w:rsid w:val="0018627B"/>
    <w:rsid w:val="0019768F"/>
    <w:rsid w:val="001D6A36"/>
    <w:rsid w:val="00245C10"/>
    <w:rsid w:val="00280E2A"/>
    <w:rsid w:val="00294B54"/>
    <w:rsid w:val="002A1D31"/>
    <w:rsid w:val="002B78A6"/>
    <w:rsid w:val="002E2A53"/>
    <w:rsid w:val="003530D0"/>
    <w:rsid w:val="00375580"/>
    <w:rsid w:val="00383507"/>
    <w:rsid w:val="00386587"/>
    <w:rsid w:val="00394603"/>
    <w:rsid w:val="003B41ED"/>
    <w:rsid w:val="003C3E26"/>
    <w:rsid w:val="003C62B0"/>
    <w:rsid w:val="003D76CA"/>
    <w:rsid w:val="003E31DE"/>
    <w:rsid w:val="00406F3F"/>
    <w:rsid w:val="00474F07"/>
    <w:rsid w:val="00482AE2"/>
    <w:rsid w:val="004B1B8F"/>
    <w:rsid w:val="004E79D3"/>
    <w:rsid w:val="00534F28"/>
    <w:rsid w:val="00551FBE"/>
    <w:rsid w:val="00564012"/>
    <w:rsid w:val="005773E1"/>
    <w:rsid w:val="00582DD9"/>
    <w:rsid w:val="005F10A3"/>
    <w:rsid w:val="006266B7"/>
    <w:rsid w:val="006400C4"/>
    <w:rsid w:val="00657C77"/>
    <w:rsid w:val="006676F2"/>
    <w:rsid w:val="0067580D"/>
    <w:rsid w:val="00682DBA"/>
    <w:rsid w:val="006B0ACB"/>
    <w:rsid w:val="006E6C8C"/>
    <w:rsid w:val="00700DDC"/>
    <w:rsid w:val="007033FA"/>
    <w:rsid w:val="00817C57"/>
    <w:rsid w:val="0082422C"/>
    <w:rsid w:val="008350D5"/>
    <w:rsid w:val="00847ACC"/>
    <w:rsid w:val="008509E6"/>
    <w:rsid w:val="00855518"/>
    <w:rsid w:val="00871743"/>
    <w:rsid w:val="008A2205"/>
    <w:rsid w:val="008E2332"/>
    <w:rsid w:val="009076F9"/>
    <w:rsid w:val="00920CBE"/>
    <w:rsid w:val="009457D6"/>
    <w:rsid w:val="009631F6"/>
    <w:rsid w:val="00964CD6"/>
    <w:rsid w:val="0096595E"/>
    <w:rsid w:val="00997429"/>
    <w:rsid w:val="00A14267"/>
    <w:rsid w:val="00A271FC"/>
    <w:rsid w:val="00A7307D"/>
    <w:rsid w:val="00A97D1C"/>
    <w:rsid w:val="00AB277F"/>
    <w:rsid w:val="00AE1C41"/>
    <w:rsid w:val="00AE3B42"/>
    <w:rsid w:val="00AF6CCD"/>
    <w:rsid w:val="00B24EDB"/>
    <w:rsid w:val="00C45C0C"/>
    <w:rsid w:val="00C63280"/>
    <w:rsid w:val="00C8731E"/>
    <w:rsid w:val="00CA0604"/>
    <w:rsid w:val="00CB6832"/>
    <w:rsid w:val="00CD6B75"/>
    <w:rsid w:val="00CE34CA"/>
    <w:rsid w:val="00D1692E"/>
    <w:rsid w:val="00D4674E"/>
    <w:rsid w:val="00DA5480"/>
    <w:rsid w:val="00DA6A55"/>
    <w:rsid w:val="00DC2636"/>
    <w:rsid w:val="00E07C09"/>
    <w:rsid w:val="00E211EE"/>
    <w:rsid w:val="00E610ED"/>
    <w:rsid w:val="00E76E7B"/>
    <w:rsid w:val="00E90803"/>
    <w:rsid w:val="00EA5C30"/>
    <w:rsid w:val="00EA65FF"/>
    <w:rsid w:val="00EF69A7"/>
    <w:rsid w:val="00F056E6"/>
    <w:rsid w:val="00F13CC3"/>
    <w:rsid w:val="00F1511C"/>
    <w:rsid w:val="00F22510"/>
    <w:rsid w:val="00F57FC9"/>
    <w:rsid w:val="00F64637"/>
    <w:rsid w:val="00F70E19"/>
    <w:rsid w:val="00FF3145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DE"/>
    <w:pPr>
      <w:ind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1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20C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5</Pages>
  <Words>1722</Words>
  <Characters>9820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Вера Андреевна</cp:lastModifiedBy>
  <cp:revision>32</cp:revision>
  <cp:lastPrinted>2023-12-12T03:15:00Z</cp:lastPrinted>
  <dcterms:created xsi:type="dcterms:W3CDTF">2021-09-28T05:14:00Z</dcterms:created>
  <dcterms:modified xsi:type="dcterms:W3CDTF">2024-10-01T08:58:00Z</dcterms:modified>
</cp:coreProperties>
</file>