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58" w:rsidRPr="00B474B2" w:rsidRDefault="005B5958" w:rsidP="001051E2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74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ТОЛОКОНЦЕВСКОГО СЕЛЬСКОГО ПОСЕЛЕНИЯ КРУТИНСКОГО МУНИЦИПАЛЬНОГО РАЙОНА ОМСКОЙ ОБЛАСТИ</w:t>
      </w:r>
    </w:p>
    <w:p w:rsidR="005B5958" w:rsidRPr="00B474B2" w:rsidRDefault="005B5958" w:rsidP="001051E2">
      <w:pPr>
        <w:widowControl/>
        <w:suppressAutoHyphens w:val="0"/>
        <w:autoSpaceDE/>
        <w:rPr>
          <w:rFonts w:ascii="Arial" w:hAnsi="Arial" w:cs="Arial"/>
          <w:b/>
          <w:bCs/>
          <w:sz w:val="28"/>
          <w:szCs w:val="28"/>
          <w:lang w:eastAsia="ru-RU"/>
        </w:rPr>
      </w:pPr>
      <w:r w:rsidRPr="00B474B2">
        <w:rPr>
          <w:rFonts w:ascii="Arial" w:hAnsi="Arial" w:cs="Arial"/>
          <w:b/>
          <w:bCs/>
          <w:sz w:val="28"/>
          <w:szCs w:val="28"/>
          <w:lang w:eastAsia="ru-RU"/>
        </w:rPr>
        <w:t xml:space="preserve">                                 </w:t>
      </w:r>
    </w:p>
    <w:p w:rsidR="005B5958" w:rsidRPr="00B474B2" w:rsidRDefault="005B5958" w:rsidP="001051E2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74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5B5958" w:rsidRPr="00B474B2" w:rsidRDefault="005B5958" w:rsidP="001051E2">
      <w:pPr>
        <w:widowControl/>
        <w:suppressAutoHyphens w:val="0"/>
        <w:autoSpaceDE/>
        <w:spacing w:after="120" w:line="48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5B5958" w:rsidRPr="00B474B2" w:rsidRDefault="005B5958" w:rsidP="001051E2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474B2">
        <w:rPr>
          <w:rFonts w:ascii="Times New Roman" w:hAnsi="Times New Roman" w:cs="Times New Roman"/>
          <w:sz w:val="28"/>
          <w:szCs w:val="28"/>
          <w:lang w:eastAsia="ru-RU"/>
        </w:rPr>
        <w:t xml:space="preserve">от «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474B2">
        <w:rPr>
          <w:rFonts w:ascii="Times New Roman" w:hAnsi="Times New Roman" w:cs="Times New Roman"/>
          <w:sz w:val="28"/>
          <w:szCs w:val="28"/>
          <w:lang w:eastAsia="ru-RU"/>
        </w:rPr>
        <w:t xml:space="preserve">  » июня 2024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74B2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47</w:t>
      </w:r>
    </w:p>
    <w:p w:rsidR="005B5958" w:rsidRPr="00B474B2" w:rsidRDefault="005B5958" w:rsidP="001051E2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474B2">
        <w:rPr>
          <w:rFonts w:ascii="Times New Roman" w:hAnsi="Times New Roman" w:cs="Times New Roman"/>
          <w:sz w:val="28"/>
          <w:szCs w:val="28"/>
          <w:lang w:eastAsia="ru-RU"/>
        </w:rPr>
        <w:t>с. Толоконцево</w:t>
      </w:r>
    </w:p>
    <w:p w:rsidR="005B5958" w:rsidRPr="00B474B2" w:rsidRDefault="005B5958" w:rsidP="001051E2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958" w:rsidRPr="00B474B2" w:rsidRDefault="005B5958" w:rsidP="001051E2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74B2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реестра </w:t>
      </w:r>
      <w:r w:rsidRPr="00B474B2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расходных</w:t>
      </w:r>
    </w:p>
    <w:p w:rsidR="005B5958" w:rsidRPr="00B474B2" w:rsidRDefault="005B5958" w:rsidP="00940E24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74B2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обязательств Толоконцевского сельского поселения</w:t>
      </w:r>
    </w:p>
    <w:p w:rsidR="005B5958" w:rsidRPr="00B474B2" w:rsidRDefault="005B5958" w:rsidP="00940E24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74B2">
        <w:rPr>
          <w:rFonts w:ascii="Times New Roman" w:hAnsi="Times New Roman" w:cs="Times New Roman"/>
          <w:sz w:val="28"/>
          <w:szCs w:val="28"/>
          <w:lang w:eastAsia="ru-RU"/>
        </w:rPr>
        <w:t>Крутинского муниципального района Омской области</w:t>
      </w:r>
    </w:p>
    <w:p w:rsidR="005B5958" w:rsidRPr="00B474B2" w:rsidRDefault="005B5958" w:rsidP="001051E2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958" w:rsidRPr="00B474B2" w:rsidRDefault="005B5958" w:rsidP="001051E2">
      <w:pPr>
        <w:widowControl/>
        <w:suppressAutoHyphens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5B5958" w:rsidRPr="00B474B2" w:rsidRDefault="005B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4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B474B2">
          <w:rPr>
            <w:rFonts w:ascii="Times New Roman" w:hAnsi="Times New Roman" w:cs="Times New Roman"/>
            <w:sz w:val="28"/>
            <w:szCs w:val="28"/>
          </w:rPr>
          <w:t>пунктом 5 статьи 87</w:t>
        </w:r>
      </w:hyperlink>
      <w:r w:rsidRPr="00B474B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Федеральным </w:t>
      </w:r>
      <w:hyperlink r:id="rId5">
        <w:r w:rsidRPr="00B474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474B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Уставом Толоконцевского сельского поселение Крутинского муниципального района Омской области,  </w:t>
      </w:r>
    </w:p>
    <w:p w:rsidR="005B5958" w:rsidRPr="00B474B2" w:rsidRDefault="005B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5958" w:rsidRPr="00BB6F48" w:rsidRDefault="005B5958" w:rsidP="001051E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B5958" w:rsidRPr="00BB6F48" w:rsidRDefault="005B5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>
        <w:r w:rsidRPr="00BB6F4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B6F48">
        <w:rPr>
          <w:rFonts w:ascii="Times New Roman" w:hAnsi="Times New Roman" w:cs="Times New Roman"/>
          <w:sz w:val="28"/>
          <w:szCs w:val="28"/>
        </w:rPr>
        <w:t xml:space="preserve"> ведения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Толоконцевского сельского</w:t>
      </w:r>
      <w:r w:rsidRPr="00BB6F48">
        <w:rPr>
          <w:rFonts w:ascii="Times New Roman" w:hAnsi="Times New Roman" w:cs="Times New Roman"/>
          <w:sz w:val="28"/>
          <w:szCs w:val="28"/>
        </w:rPr>
        <w:t xml:space="preserve"> поселения Крутинского муниципального района Омской области согласно приложению к настоящему постановлению.</w:t>
      </w:r>
    </w:p>
    <w:p w:rsidR="005B5958" w:rsidRPr="00BB6F48" w:rsidRDefault="005B5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Толоконцевского сельского</w:t>
      </w:r>
      <w:r w:rsidRPr="00BB6F48">
        <w:rPr>
          <w:rFonts w:ascii="Times New Roman" w:hAnsi="Times New Roman" w:cs="Times New Roman"/>
          <w:sz w:val="28"/>
          <w:szCs w:val="28"/>
        </w:rPr>
        <w:t xml:space="preserve"> поселения Крутинского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31.03.2016 № 26 </w:t>
      </w:r>
      <w:r w:rsidRPr="00BB6F48">
        <w:rPr>
          <w:rFonts w:ascii="Times New Roman" w:hAnsi="Times New Roman" w:cs="Times New Roman"/>
          <w:sz w:val="28"/>
          <w:szCs w:val="28"/>
        </w:rPr>
        <w:t xml:space="preserve">"О реестре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Толоконцевского сельского</w:t>
      </w:r>
      <w:r w:rsidRPr="00BB6F48">
        <w:rPr>
          <w:rFonts w:ascii="Times New Roman" w:hAnsi="Times New Roman" w:cs="Times New Roman"/>
          <w:sz w:val="28"/>
          <w:szCs w:val="28"/>
        </w:rPr>
        <w:t xml:space="preserve"> поселения Крутинского муниципального района Омской области".</w:t>
      </w:r>
    </w:p>
    <w:p w:rsidR="005B5958" w:rsidRPr="00BB6F48" w:rsidRDefault="005B5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Толоконцевского сельского</w:t>
      </w:r>
      <w:r w:rsidRPr="00BB6F48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5B5958" w:rsidRPr="00BB6F48" w:rsidRDefault="005B59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5B5958" w:rsidRDefault="005B5958">
      <w:pPr>
        <w:pStyle w:val="ConsPlusNormal"/>
        <w:jc w:val="right"/>
        <w:rPr>
          <w:rFonts w:cs="Times New Roman"/>
        </w:rPr>
      </w:pPr>
    </w:p>
    <w:p w:rsidR="005B5958" w:rsidRDefault="005B5958" w:rsidP="001051E2">
      <w:pPr>
        <w:pStyle w:val="ConsPlusNormal"/>
        <w:jc w:val="both"/>
        <w:rPr>
          <w:rFonts w:cs="Times New Roman"/>
        </w:rPr>
      </w:pPr>
    </w:p>
    <w:p w:rsidR="005B5958" w:rsidRDefault="005B5958" w:rsidP="001051E2">
      <w:pPr>
        <w:pStyle w:val="ConsPlusNormal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Толоконцевского сельского</w:t>
      </w:r>
      <w:r w:rsidRPr="0090118B">
        <w:rPr>
          <w:rFonts w:ascii="Times New Roman" w:hAnsi="Times New Roman" w:cs="Times New Roman"/>
          <w:sz w:val="28"/>
          <w:szCs w:val="28"/>
        </w:rPr>
        <w:t xml:space="preserve"> поселения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Н.Н. Граничева</w:t>
      </w:r>
    </w:p>
    <w:p w:rsidR="005B5958" w:rsidRDefault="005B5958">
      <w:pPr>
        <w:pStyle w:val="ConsPlusNormal"/>
        <w:jc w:val="right"/>
        <w:rPr>
          <w:rFonts w:cs="Times New Roman"/>
        </w:rPr>
      </w:pPr>
    </w:p>
    <w:p w:rsidR="005B5958" w:rsidRDefault="005B5958">
      <w:pPr>
        <w:pStyle w:val="ConsPlusNormal"/>
        <w:jc w:val="right"/>
        <w:rPr>
          <w:rFonts w:cs="Times New Roman"/>
        </w:rPr>
      </w:pPr>
    </w:p>
    <w:p w:rsidR="005B5958" w:rsidRPr="00DF48EB" w:rsidRDefault="005B5958" w:rsidP="00DF48EB">
      <w:pPr>
        <w:pStyle w:val="ConsPlusNormal"/>
        <w:rPr>
          <w:rFonts w:cs="Times New Roman"/>
          <w:color w:val="FF0000"/>
          <w:sz w:val="28"/>
          <w:szCs w:val="28"/>
        </w:rPr>
      </w:pPr>
    </w:p>
    <w:p w:rsidR="005B5958" w:rsidRDefault="005B5958">
      <w:pPr>
        <w:pStyle w:val="ConsPlusNormal"/>
        <w:jc w:val="right"/>
        <w:rPr>
          <w:rFonts w:cs="Times New Roman"/>
        </w:rPr>
      </w:pPr>
    </w:p>
    <w:p w:rsidR="005B5958" w:rsidRDefault="005B5958">
      <w:pPr>
        <w:pStyle w:val="ConsPlusNormal"/>
        <w:jc w:val="right"/>
        <w:rPr>
          <w:rFonts w:cs="Times New Roman"/>
        </w:rPr>
      </w:pPr>
    </w:p>
    <w:p w:rsidR="005B5958" w:rsidRDefault="005B5958">
      <w:pPr>
        <w:pStyle w:val="ConsPlusNormal"/>
        <w:jc w:val="right"/>
        <w:rPr>
          <w:rFonts w:cs="Times New Roman"/>
        </w:rPr>
      </w:pPr>
    </w:p>
    <w:p w:rsidR="005B5958" w:rsidRDefault="005B5958">
      <w:pPr>
        <w:pStyle w:val="ConsPlusNormal"/>
        <w:jc w:val="right"/>
        <w:rPr>
          <w:rFonts w:cs="Times New Roman"/>
        </w:rPr>
      </w:pPr>
    </w:p>
    <w:p w:rsidR="005B5958" w:rsidRDefault="005B5958">
      <w:pPr>
        <w:pStyle w:val="ConsPlusNormal"/>
        <w:jc w:val="right"/>
        <w:rPr>
          <w:rFonts w:cs="Times New Roman"/>
        </w:rPr>
      </w:pPr>
    </w:p>
    <w:p w:rsidR="005B5958" w:rsidRPr="00BB6F48" w:rsidRDefault="005B59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B6F48">
        <w:rPr>
          <w:rFonts w:ascii="Times New Roman" w:hAnsi="Times New Roman" w:cs="Times New Roman"/>
          <w:sz w:val="24"/>
          <w:szCs w:val="24"/>
        </w:rPr>
        <w:t>Приложение</w:t>
      </w:r>
    </w:p>
    <w:p w:rsidR="005B5958" w:rsidRPr="00BB6F48" w:rsidRDefault="005B59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F4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B5958" w:rsidRPr="00BB6F48" w:rsidRDefault="005B59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Толоконцевского сельского</w:t>
      </w:r>
      <w:r w:rsidRPr="00BB6F48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5B5958" w:rsidRPr="00BB6F48" w:rsidRDefault="005B59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F48">
        <w:rPr>
          <w:rFonts w:ascii="Times New Roman" w:hAnsi="Times New Roman" w:cs="Times New Roman"/>
          <w:sz w:val="24"/>
          <w:szCs w:val="24"/>
        </w:rPr>
        <w:t>Крутинского муниципального района</w:t>
      </w:r>
    </w:p>
    <w:p w:rsidR="005B5958" w:rsidRPr="00BB6F48" w:rsidRDefault="005B59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F48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5B5958" w:rsidRPr="00BB6F48" w:rsidRDefault="005B5958" w:rsidP="00BB6F48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BB6F4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B6F48">
        <w:rPr>
          <w:rFonts w:ascii="Times New Roman" w:hAnsi="Times New Roman" w:cs="Times New Roman"/>
          <w:sz w:val="24"/>
          <w:szCs w:val="24"/>
        </w:rPr>
        <w:t xml:space="preserve">  июня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B6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5B5958" w:rsidRPr="00BB6F48" w:rsidRDefault="005B59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5958" w:rsidRPr="00BB6F48" w:rsidRDefault="005B59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BB6F48">
        <w:rPr>
          <w:rFonts w:ascii="Times New Roman" w:hAnsi="Times New Roman" w:cs="Times New Roman"/>
          <w:sz w:val="28"/>
          <w:szCs w:val="28"/>
        </w:rPr>
        <w:t>ПОРЯДОК</w:t>
      </w:r>
    </w:p>
    <w:p w:rsidR="005B5958" w:rsidRPr="00BB6F48" w:rsidRDefault="005B59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>ведения реестра расходных обязательств</w:t>
      </w:r>
    </w:p>
    <w:p w:rsidR="005B5958" w:rsidRPr="00BB6F48" w:rsidRDefault="005B59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Толоконцевского сельского</w:t>
      </w:r>
      <w:r w:rsidRPr="00BB6F48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5B5958" w:rsidRPr="00BB6F48" w:rsidRDefault="005B59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>Крутинского муниципального района Омской области</w:t>
      </w:r>
    </w:p>
    <w:p w:rsidR="005B5958" w:rsidRPr="00BB6F48" w:rsidRDefault="005B59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5958" w:rsidRPr="00BB6F48" w:rsidRDefault="005B5958" w:rsidP="00BB6F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ведения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Толоконцевского сельского</w:t>
      </w:r>
      <w:r w:rsidRPr="00BB6F48">
        <w:rPr>
          <w:rFonts w:ascii="Times New Roman" w:hAnsi="Times New Roman" w:cs="Times New Roman"/>
          <w:sz w:val="28"/>
          <w:szCs w:val="28"/>
        </w:rPr>
        <w:t xml:space="preserve"> поселения Крутинского муниципального района Омской области (далее - Реестр).</w:t>
      </w:r>
    </w:p>
    <w:p w:rsidR="005B5958" w:rsidRPr="00BB6F48" w:rsidRDefault="005B5958" w:rsidP="00BB6F48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2. Реестр ведется в целях учета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Толоконцевского сельского</w:t>
      </w:r>
      <w:r w:rsidRPr="00BB6F48">
        <w:rPr>
          <w:rFonts w:ascii="Times New Roman" w:hAnsi="Times New Roman" w:cs="Times New Roman"/>
          <w:sz w:val="28"/>
          <w:szCs w:val="28"/>
        </w:rPr>
        <w:t xml:space="preserve"> поселения и определения объема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Толоконцевского сельского</w:t>
      </w:r>
      <w:r w:rsidRPr="00BB6F48">
        <w:rPr>
          <w:rFonts w:ascii="Times New Roman" w:hAnsi="Times New Roman" w:cs="Times New Roman"/>
          <w:sz w:val="28"/>
          <w:szCs w:val="28"/>
        </w:rPr>
        <w:t xml:space="preserve"> поселения Крутинского муниципального района Омской области (далее – бюджет поселения), необходимых для их исполнения.</w:t>
      </w:r>
    </w:p>
    <w:p w:rsidR="005B5958" w:rsidRPr="00BB6F48" w:rsidRDefault="005B5958" w:rsidP="00BB6F48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>Данные Реестра используются при разработке проекта бюджета поселения на очередной финансовый год и на плановый период.</w:t>
      </w:r>
    </w:p>
    <w:p w:rsidR="005B5958" w:rsidRPr="00BB6F48" w:rsidRDefault="005B5958" w:rsidP="00BB6F48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>Составление и ведение Реестра осуществляется в государственной информационной системе Омской области "Единая система управления бюджетным процессом Омской области" (далее - ГИС ЕСУБП).</w:t>
      </w:r>
    </w:p>
    <w:p w:rsidR="005B5958" w:rsidRPr="00BB6F48" w:rsidRDefault="005B5958" w:rsidP="00BB6F48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3. Администрация </w:t>
      </w:r>
      <w:r>
        <w:rPr>
          <w:rFonts w:ascii="Times New Roman" w:hAnsi="Times New Roman" w:cs="Times New Roman"/>
          <w:sz w:val="28"/>
          <w:szCs w:val="28"/>
        </w:rPr>
        <w:t>Толоконцевского сельского</w:t>
      </w:r>
      <w:r w:rsidRPr="00BB6F48">
        <w:rPr>
          <w:rFonts w:ascii="Times New Roman" w:hAnsi="Times New Roman" w:cs="Times New Roman"/>
          <w:sz w:val="28"/>
          <w:szCs w:val="28"/>
        </w:rPr>
        <w:t xml:space="preserve"> поселения в ГИС ЕСУБП формируют (корректируют) сведения о нормативных правовых актах, договорах, соглашениях, являющихся правовыми основаниями финансового обеспечения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Толоконцевского сельского</w:t>
      </w:r>
      <w:r w:rsidRPr="00BB6F48">
        <w:rPr>
          <w:rFonts w:ascii="Times New Roman" w:hAnsi="Times New Roman" w:cs="Times New Roman"/>
          <w:sz w:val="28"/>
          <w:szCs w:val="28"/>
        </w:rPr>
        <w:t xml:space="preserve"> поселения, и иные данные, необходимые для составления и ведения Реестра.</w:t>
      </w:r>
    </w:p>
    <w:p w:rsidR="005B5958" w:rsidRPr="00BB6F48" w:rsidRDefault="005B5958" w:rsidP="00BB6F48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Толоконцевского сельского</w:t>
      </w:r>
      <w:r w:rsidRPr="00BB6F48">
        <w:rPr>
          <w:rFonts w:ascii="Times New Roman" w:hAnsi="Times New Roman" w:cs="Times New Roman"/>
          <w:sz w:val="28"/>
          <w:szCs w:val="28"/>
        </w:rPr>
        <w:t xml:space="preserve"> поселения ежегодно составляет Реестр в срок и в порядке, установленные для представления реестров расходных обязательств муниципальных образований Омской области в Министерство финансов Омской области.</w:t>
      </w:r>
    </w:p>
    <w:p w:rsidR="005B5958" w:rsidRPr="00BB6F48" w:rsidRDefault="005B5958" w:rsidP="00BB6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4. В течение финансового года в Реестр могут быть внесены изменения в связи с изменением перечня расходных обязательств  </w:t>
      </w:r>
      <w:r>
        <w:rPr>
          <w:rFonts w:ascii="Times New Roman" w:hAnsi="Times New Roman" w:cs="Times New Roman"/>
          <w:sz w:val="28"/>
          <w:szCs w:val="28"/>
        </w:rPr>
        <w:t>Толоконцевского сельского</w:t>
      </w:r>
      <w:r w:rsidRPr="00BB6F48">
        <w:rPr>
          <w:rFonts w:ascii="Times New Roman" w:hAnsi="Times New Roman" w:cs="Times New Roman"/>
          <w:sz w:val="28"/>
          <w:szCs w:val="28"/>
        </w:rPr>
        <w:t xml:space="preserve"> поселения или объемов бюджетных ассигнований, необходимых для исполнения расходных обязательств, включенных в Реестр.</w:t>
      </w:r>
    </w:p>
    <w:p w:rsidR="005B5958" w:rsidRPr="00BB6F48" w:rsidRDefault="005B5958" w:rsidP="00BB6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>5. Ведение Реестра осуществляется с учетом рекомендаций Министерства финансов Омской области.</w:t>
      </w:r>
    </w:p>
    <w:p w:rsidR="005B5958" w:rsidRDefault="005B5958">
      <w:pPr>
        <w:rPr>
          <w:rFonts w:cs="Times New Roman"/>
        </w:rPr>
      </w:pPr>
    </w:p>
    <w:sectPr w:rsidR="005B5958" w:rsidSect="00BB6F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307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8FB"/>
    <w:rsid w:val="00075907"/>
    <w:rsid w:val="00101B1E"/>
    <w:rsid w:val="001051E2"/>
    <w:rsid w:val="0022156D"/>
    <w:rsid w:val="00464102"/>
    <w:rsid w:val="00527E68"/>
    <w:rsid w:val="0058484F"/>
    <w:rsid w:val="005B5958"/>
    <w:rsid w:val="006824FA"/>
    <w:rsid w:val="006A38FB"/>
    <w:rsid w:val="008147A6"/>
    <w:rsid w:val="0090118B"/>
    <w:rsid w:val="00940E24"/>
    <w:rsid w:val="00990F76"/>
    <w:rsid w:val="009D3B97"/>
    <w:rsid w:val="00A0317B"/>
    <w:rsid w:val="00A66204"/>
    <w:rsid w:val="00AB4DD6"/>
    <w:rsid w:val="00B474B2"/>
    <w:rsid w:val="00B81657"/>
    <w:rsid w:val="00BB6EEC"/>
    <w:rsid w:val="00BB6F48"/>
    <w:rsid w:val="00BD374F"/>
    <w:rsid w:val="00C07D90"/>
    <w:rsid w:val="00CB13B7"/>
    <w:rsid w:val="00DC21D2"/>
    <w:rsid w:val="00DD0FDB"/>
    <w:rsid w:val="00DF48EB"/>
    <w:rsid w:val="00E033EF"/>
    <w:rsid w:val="00E06B1F"/>
    <w:rsid w:val="00E91B41"/>
    <w:rsid w:val="00E9437E"/>
    <w:rsid w:val="00F5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E2"/>
    <w:pPr>
      <w:widowControl w:val="0"/>
      <w:suppressAutoHyphens/>
      <w:autoSpaceDE w:val="0"/>
    </w:pPr>
    <w:rPr>
      <w:rFonts w:ascii="font307" w:eastAsia="font307" w:hAnsi="font307" w:cs="font307"/>
      <w:sz w:val="20"/>
      <w:szCs w:val="20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38FB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6A38FB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6A38F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6449" TargetMode="External"/><Relationship Id="rId4" Type="http://schemas.openxmlformats.org/officeDocument/2006/relationships/hyperlink" Target="https://login.consultant.ru/link/?req=doc&amp;base=RZB&amp;n=470713&amp;dst=14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2</Pages>
  <Words>537</Words>
  <Characters>3066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 Андреевна</cp:lastModifiedBy>
  <cp:revision>9</cp:revision>
  <cp:lastPrinted>2024-06-06T03:19:00Z</cp:lastPrinted>
  <dcterms:created xsi:type="dcterms:W3CDTF">2024-06-04T03:16:00Z</dcterms:created>
  <dcterms:modified xsi:type="dcterms:W3CDTF">2024-06-07T08:12:00Z</dcterms:modified>
</cp:coreProperties>
</file>